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62" w:rsidRDefault="00092D62" w:rsidP="001C75FC">
      <w:pPr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eu_flag_co_funded_pos_rgb_left" style="position:absolute;margin-left:-8.7pt;margin-top:8.8pt;width:106.5pt;height:36.05pt;z-index:251658240;visibility:visible">
            <v:imagedata r:id="rId5" o:title=""/>
            <w10:wrap type="square"/>
          </v:shape>
        </w:pict>
      </w:r>
    </w:p>
    <w:p w:rsidR="00092D62" w:rsidRDefault="00092D62" w:rsidP="00D722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</w:t>
      </w:r>
    </w:p>
    <w:p w:rsidR="00092D62" w:rsidRDefault="00092D62" w:rsidP="00D7228A">
      <w:pPr>
        <w:pStyle w:val="Heading7"/>
        <w:rPr>
          <w:sz w:val="20"/>
          <w:szCs w:val="20"/>
        </w:rPr>
      </w:pPr>
      <w:r>
        <w:rPr>
          <w:noProof/>
        </w:rPr>
        <w:pict>
          <v:shape id="Immagine 6" o:spid="_x0000_s1027" type="#_x0000_t75" style="position:absolute;left:0;text-align:left;margin-left:112.05pt;margin-top:4.7pt;width:30.05pt;height:30.9pt;z-index:251657216;visibility:visible">
            <v:imagedata r:id="rId6" o:title=""/>
            <w10:wrap type="square"/>
          </v:shape>
        </w:pict>
      </w:r>
    </w:p>
    <w:p w:rsidR="00092D62" w:rsidRDefault="00092D62" w:rsidP="00D7228A">
      <w:pPr>
        <w:pStyle w:val="Heading7"/>
        <w:rPr>
          <w:sz w:val="20"/>
          <w:szCs w:val="20"/>
        </w:rPr>
      </w:pPr>
    </w:p>
    <w:p w:rsidR="00092D62" w:rsidRDefault="00092D62" w:rsidP="00D7228A">
      <w:pPr>
        <w:pStyle w:val="Heading7"/>
        <w:rPr>
          <w:sz w:val="20"/>
          <w:szCs w:val="20"/>
        </w:rPr>
      </w:pPr>
    </w:p>
    <w:p w:rsidR="00092D62" w:rsidRDefault="00092D62" w:rsidP="00D7228A">
      <w:pPr>
        <w:pStyle w:val="Heading7"/>
        <w:rPr>
          <w:sz w:val="20"/>
          <w:szCs w:val="20"/>
        </w:rPr>
      </w:pPr>
    </w:p>
    <w:p w:rsidR="00092D62" w:rsidRDefault="00092D62" w:rsidP="00D7228A">
      <w:pPr>
        <w:pStyle w:val="Heading7"/>
        <w:rPr>
          <w:sz w:val="20"/>
          <w:szCs w:val="20"/>
        </w:rPr>
      </w:pPr>
      <w:r>
        <w:rPr>
          <w:sz w:val="20"/>
          <w:szCs w:val="20"/>
        </w:rPr>
        <w:t>Ministero dell’istruzione, dell’università e della ricerca</w:t>
      </w:r>
    </w:p>
    <w:p w:rsidR="00092D62" w:rsidRDefault="00092D62" w:rsidP="00D7228A">
      <w:pPr>
        <w:pStyle w:val="Heading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“I.I.S.  VILFREDO FEDERICO PARETO”</w:t>
      </w:r>
    </w:p>
    <w:p w:rsidR="00092D62" w:rsidRDefault="00092D62" w:rsidP="00D7228A">
      <w:pPr>
        <w:jc w:val="center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Istituto Tecnico Economico e Turismo – Tecnico e Professionale Agrario – Liceo Scienze Umane</w:t>
      </w:r>
    </w:p>
    <w:p w:rsidR="00092D62" w:rsidRDefault="00092D62" w:rsidP="00D7228A">
      <w:pPr>
        <w:jc w:val="center"/>
        <w:rPr>
          <w:rFonts w:ascii="Verdana" w:hAnsi="Verdana"/>
          <w:sz w:val="20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20"/>
          <w:szCs w:val="16"/>
        </w:rPr>
        <w:t xml:space="preserve">Via Litta Modignani, 55 - 20161 Milano - Tel. </w:t>
      </w:r>
      <w:r w:rsidRPr="00F24120">
        <w:rPr>
          <w:rFonts w:ascii="Verdana" w:hAnsi="Verdana"/>
          <w:sz w:val="20"/>
          <w:szCs w:val="16"/>
        </w:rPr>
        <w:t xml:space="preserve">(02) 6453919/984 </w:t>
      </w:r>
    </w:p>
    <w:p w:rsidR="00092D62" w:rsidRPr="00F24120" w:rsidRDefault="00092D62" w:rsidP="00D7228A">
      <w:pPr>
        <w:jc w:val="center"/>
        <w:rPr>
          <w:rFonts w:ascii="Verdana" w:hAnsi="Verdana"/>
          <w:sz w:val="20"/>
          <w:szCs w:val="16"/>
        </w:rPr>
      </w:pPr>
    </w:p>
    <w:p w:rsidR="00092D62" w:rsidRPr="00967CAB" w:rsidRDefault="00092D62" w:rsidP="00F24120">
      <w:pPr>
        <w:jc w:val="center"/>
        <w:rPr>
          <w:rFonts w:ascii="Arial" w:hAnsi="Arial" w:cs="Arial"/>
          <w:b/>
        </w:rPr>
      </w:pPr>
      <w:r w:rsidRPr="00967CAB">
        <w:rPr>
          <w:rFonts w:ascii="Arial" w:hAnsi="Arial" w:cs="Arial"/>
          <w:b/>
        </w:rPr>
        <w:t>PIANO DI INTEGRAZIONE DEGLI APPRENDIMENTI (PIA)</w:t>
      </w:r>
      <w:r>
        <w:rPr>
          <w:rFonts w:ascii="Arial" w:hAnsi="Arial" w:cs="Arial"/>
          <w:b/>
        </w:rPr>
        <w:t xml:space="preserve"> </w:t>
      </w:r>
    </w:p>
    <w:p w:rsidR="00092D62" w:rsidRPr="00967CAB" w:rsidRDefault="00092D62" w:rsidP="00F24120">
      <w:pPr>
        <w:jc w:val="center"/>
        <w:rPr>
          <w:rFonts w:ascii="Arial" w:hAnsi="Arial" w:cs="Arial"/>
          <w:b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18"/>
        <w:gridCol w:w="7119"/>
      </w:tblGrid>
      <w:tr w:rsidR="00092D62" w:rsidRPr="00967CAB" w:rsidTr="00941581">
        <w:tc>
          <w:tcPr>
            <w:tcW w:w="3018" w:type="dxa"/>
          </w:tcPr>
          <w:p w:rsidR="00092D62" w:rsidRPr="00967CAB" w:rsidRDefault="00092D62" w:rsidP="00941581">
            <w:pPr>
              <w:rPr>
                <w:rFonts w:ascii="Arial" w:hAnsi="Arial" w:cs="Arial"/>
                <w:bCs/>
              </w:rPr>
            </w:pPr>
            <w:r w:rsidRPr="00967CAB">
              <w:rPr>
                <w:rFonts w:ascii="Arial" w:hAnsi="Arial" w:cs="Arial"/>
                <w:bCs/>
              </w:rPr>
              <w:t>Materia</w:t>
            </w:r>
          </w:p>
        </w:tc>
        <w:tc>
          <w:tcPr>
            <w:tcW w:w="7119" w:type="dxa"/>
          </w:tcPr>
          <w:p w:rsidR="00092D62" w:rsidRPr="00967CAB" w:rsidRDefault="00092D62" w:rsidP="00941581">
            <w:pPr>
              <w:rPr>
                <w:rFonts w:ascii="Arial" w:hAnsi="Arial" w:cs="Arial"/>
                <w:b/>
              </w:rPr>
            </w:pPr>
          </w:p>
        </w:tc>
      </w:tr>
      <w:tr w:rsidR="00092D62" w:rsidRPr="00967CAB" w:rsidTr="00941581">
        <w:tc>
          <w:tcPr>
            <w:tcW w:w="3018" w:type="dxa"/>
          </w:tcPr>
          <w:p w:rsidR="00092D62" w:rsidRPr="00967CAB" w:rsidRDefault="00092D62" w:rsidP="00941581">
            <w:pPr>
              <w:rPr>
                <w:rFonts w:ascii="Arial" w:hAnsi="Arial" w:cs="Arial"/>
                <w:bCs/>
              </w:rPr>
            </w:pPr>
            <w:r w:rsidRPr="00967CAB">
              <w:rPr>
                <w:rFonts w:ascii="Arial" w:hAnsi="Arial" w:cs="Arial"/>
                <w:bCs/>
              </w:rPr>
              <w:t>Classe</w:t>
            </w:r>
          </w:p>
        </w:tc>
        <w:tc>
          <w:tcPr>
            <w:tcW w:w="7119" w:type="dxa"/>
          </w:tcPr>
          <w:p w:rsidR="00092D62" w:rsidRPr="00967CAB" w:rsidRDefault="00092D62" w:rsidP="00941581">
            <w:pPr>
              <w:rPr>
                <w:rFonts w:ascii="Arial" w:hAnsi="Arial" w:cs="Arial"/>
                <w:b/>
              </w:rPr>
            </w:pPr>
          </w:p>
        </w:tc>
      </w:tr>
      <w:tr w:rsidR="00092D62" w:rsidRPr="00967CAB" w:rsidTr="00941581">
        <w:tc>
          <w:tcPr>
            <w:tcW w:w="3018" w:type="dxa"/>
          </w:tcPr>
          <w:p w:rsidR="00092D62" w:rsidRPr="00967CAB" w:rsidRDefault="00092D62" w:rsidP="00941581">
            <w:pPr>
              <w:rPr>
                <w:rFonts w:ascii="Arial" w:hAnsi="Arial" w:cs="Arial"/>
                <w:bCs/>
              </w:rPr>
            </w:pPr>
            <w:r w:rsidRPr="00967CAB">
              <w:rPr>
                <w:rFonts w:ascii="Arial" w:hAnsi="Arial" w:cs="Arial"/>
                <w:bCs/>
              </w:rPr>
              <w:t>Docente</w:t>
            </w:r>
          </w:p>
        </w:tc>
        <w:tc>
          <w:tcPr>
            <w:tcW w:w="7119" w:type="dxa"/>
          </w:tcPr>
          <w:p w:rsidR="00092D62" w:rsidRPr="00967CAB" w:rsidRDefault="00092D62" w:rsidP="00941581">
            <w:pPr>
              <w:rPr>
                <w:rFonts w:ascii="Arial" w:hAnsi="Arial" w:cs="Arial"/>
                <w:b/>
              </w:rPr>
            </w:pPr>
          </w:p>
        </w:tc>
      </w:tr>
    </w:tbl>
    <w:p w:rsidR="00092D62" w:rsidRDefault="00092D62" w:rsidP="00F24120">
      <w:pPr>
        <w:rPr>
          <w:rFonts w:ascii="Arial" w:hAnsi="Arial"/>
          <w:color w:val="000000"/>
        </w:rPr>
      </w:pPr>
      <w:bookmarkStart w:id="0" w:name="_GoBack"/>
      <w:bookmarkEnd w:id="0"/>
    </w:p>
    <w:p w:rsidR="00092D62" w:rsidRDefault="00092D62" w:rsidP="00F24120">
      <w:pPr>
        <w:rPr>
          <w:rFonts w:ascii="Arial" w:hAnsi="Arial" w:cs="Arial"/>
          <w:b/>
          <w:color w:val="000000"/>
          <w:sz w:val="22"/>
          <w:szCs w:val="22"/>
        </w:rPr>
      </w:pPr>
      <w:r w:rsidRPr="00B91C0F">
        <w:rPr>
          <w:rFonts w:ascii="Arial" w:hAnsi="Arial" w:cs="Arial"/>
          <w:b/>
          <w:color w:val="000000"/>
          <w:sz w:val="22"/>
          <w:szCs w:val="22"/>
        </w:rPr>
        <w:t>PROGRAMMAZIONE DA SVOLGERE O COMPLETARE NEL CORSO DELL’A.S. 2020/2021</w:t>
      </w:r>
    </w:p>
    <w:p w:rsidR="00092D62" w:rsidRDefault="00092D62" w:rsidP="00F24120">
      <w:pPr>
        <w:rPr>
          <w:rFonts w:ascii="Arial" w:hAnsi="Arial"/>
          <w:color w:val="000000"/>
        </w:rPr>
      </w:pPr>
    </w:p>
    <w:tbl>
      <w:tblPr>
        <w:tblW w:w="10127" w:type="dxa"/>
        <w:tblLayout w:type="fixed"/>
        <w:tblLook w:val="00A0"/>
      </w:tblPr>
      <w:tblGrid>
        <w:gridCol w:w="5063"/>
        <w:gridCol w:w="5064"/>
      </w:tblGrid>
      <w:tr w:rsidR="00092D62" w:rsidRPr="00967CAB" w:rsidTr="005B0298">
        <w:trPr>
          <w:trHeight w:val="84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Default="00092D62" w:rsidP="00941581">
            <w:pPr>
              <w:rPr>
                <w:rFonts w:ascii="Arial" w:hAnsi="Arial" w:cs="Arial"/>
                <w:b/>
                <w:iCs/>
                <w:color w:val="000000"/>
              </w:rPr>
            </w:pPr>
          </w:p>
          <w:p w:rsidR="00092D62" w:rsidRDefault="00092D62" w:rsidP="00941581">
            <w:pPr>
              <w:rPr>
                <w:rFonts w:ascii="Arial" w:hAnsi="Arial" w:cs="Arial"/>
                <w:b/>
                <w:iCs/>
                <w:color w:val="000000"/>
              </w:rPr>
            </w:pP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  <w:r w:rsidRPr="00967CAB">
              <w:rPr>
                <w:rFonts w:ascii="Arial" w:hAnsi="Arial" w:cs="Arial"/>
                <w:b/>
                <w:iCs/>
                <w:color w:val="000000"/>
              </w:rPr>
              <w:t xml:space="preserve">Competenze trasversali/competenze culturali da raggiungere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  <w:p w:rsidR="00092D62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  <w:p w:rsidR="00092D62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  <w:p w:rsidR="00092D62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092D62" w:rsidRPr="00967CAB" w:rsidTr="005B0298">
        <w:trPr>
          <w:trHeight w:val="84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Default="00092D62" w:rsidP="00941581">
            <w:pPr>
              <w:rPr>
                <w:rFonts w:ascii="Arial" w:hAnsi="Arial" w:cs="Arial"/>
                <w:b/>
                <w:iCs/>
                <w:color w:val="000000"/>
              </w:rPr>
            </w:pPr>
          </w:p>
          <w:p w:rsidR="00092D62" w:rsidRDefault="00092D62" w:rsidP="00941581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967CAB">
              <w:rPr>
                <w:rFonts w:ascii="Arial" w:hAnsi="Arial" w:cs="Arial"/>
                <w:b/>
                <w:iCs/>
                <w:color w:val="000000"/>
              </w:rPr>
              <w:t>Abi</w:t>
            </w:r>
            <w:r>
              <w:rPr>
                <w:rFonts w:ascii="Arial" w:hAnsi="Arial" w:cs="Arial"/>
                <w:b/>
                <w:iCs/>
                <w:color w:val="000000"/>
              </w:rPr>
              <w:t>lità da promuovere/consolidare</w:t>
            </w: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092D62" w:rsidRPr="00967CAB" w:rsidTr="005B0298">
        <w:trPr>
          <w:trHeight w:val="84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Default="00092D62" w:rsidP="00941581">
            <w:pPr>
              <w:rPr>
                <w:rFonts w:ascii="Arial" w:hAnsi="Arial" w:cs="Arial"/>
                <w:b/>
                <w:iCs/>
                <w:color w:val="000000"/>
              </w:rPr>
            </w:pPr>
          </w:p>
          <w:p w:rsidR="00092D62" w:rsidRDefault="00092D62" w:rsidP="00941581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967CAB">
              <w:rPr>
                <w:rFonts w:ascii="Arial" w:hAnsi="Arial" w:cs="Arial"/>
                <w:b/>
                <w:iCs/>
                <w:color w:val="000000"/>
              </w:rPr>
              <w:t>Conoscenze da sviluppare/consolidare</w:t>
            </w: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  <w:r w:rsidRPr="00967CAB">
              <w:rPr>
                <w:rFonts w:ascii="Arial" w:hAnsi="Arial" w:cs="Arial"/>
                <w:iCs/>
                <w:color w:val="000000"/>
              </w:rPr>
              <w:t>Contenuti di tutte le discipline coinvolte ancora da sviluppare</w:t>
            </w:r>
          </w:p>
        </w:tc>
      </w:tr>
      <w:tr w:rsidR="00092D62" w:rsidRPr="00967CAB" w:rsidTr="005B0298">
        <w:trPr>
          <w:trHeight w:val="187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Default="00092D62" w:rsidP="00941581">
            <w:pPr>
              <w:rPr>
                <w:rFonts w:ascii="Arial" w:hAnsi="Arial" w:cs="Arial"/>
                <w:b/>
                <w:iCs/>
                <w:color w:val="000000"/>
              </w:rPr>
            </w:pPr>
          </w:p>
          <w:p w:rsidR="00092D62" w:rsidRDefault="00092D62" w:rsidP="00941581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967CAB">
              <w:rPr>
                <w:rFonts w:ascii="Arial" w:hAnsi="Arial" w:cs="Arial"/>
                <w:b/>
                <w:iCs/>
                <w:color w:val="000000"/>
              </w:rPr>
              <w:t>Utenti destinatari</w:t>
            </w: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  <w:r w:rsidRPr="00967CAB">
              <w:rPr>
                <w:rFonts w:ascii="Arial" w:hAnsi="Arial" w:cs="Arial"/>
                <w:iCs/>
                <w:color w:val="000000"/>
              </w:rPr>
              <w:t>Tutti/parte della classe</w:t>
            </w:r>
          </w:p>
        </w:tc>
      </w:tr>
      <w:tr w:rsidR="00092D62" w:rsidRPr="00967CAB" w:rsidTr="005B0298">
        <w:trPr>
          <w:trHeight w:val="1380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Default="00092D62" w:rsidP="00941581">
            <w:pPr>
              <w:rPr>
                <w:rFonts w:ascii="Arial" w:hAnsi="Arial" w:cs="Arial"/>
                <w:b/>
                <w:iCs/>
                <w:color w:val="000000"/>
              </w:rPr>
            </w:pPr>
          </w:p>
          <w:p w:rsidR="00092D62" w:rsidRDefault="00092D62" w:rsidP="00941581">
            <w:pPr>
              <w:rPr>
                <w:rFonts w:ascii="Arial" w:hAnsi="Arial" w:cs="Arial"/>
                <w:b/>
                <w:iCs/>
                <w:color w:val="000000"/>
              </w:rPr>
            </w:pPr>
          </w:p>
          <w:p w:rsidR="00092D62" w:rsidRDefault="00092D62" w:rsidP="00941581">
            <w:pPr>
              <w:rPr>
                <w:rFonts w:ascii="Arial" w:hAnsi="Arial" w:cs="Arial"/>
                <w:b/>
                <w:iCs/>
                <w:color w:val="000000"/>
              </w:rPr>
            </w:pP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  <w:r w:rsidRPr="00967CAB">
              <w:rPr>
                <w:rFonts w:ascii="Arial" w:hAnsi="Arial" w:cs="Arial"/>
                <w:b/>
                <w:iCs/>
                <w:color w:val="000000"/>
              </w:rPr>
              <w:t>Tempi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  <w:r w:rsidRPr="00967CAB">
              <w:rPr>
                <w:rFonts w:ascii="Arial" w:hAnsi="Arial" w:cs="Arial"/>
                <w:iCs/>
                <w:color w:val="000000"/>
              </w:rPr>
              <w:t>Primo quadrimestre–con verifica ed eventuale riprogrammazione nel secondo quadrimestre</w:t>
            </w:r>
          </w:p>
        </w:tc>
      </w:tr>
      <w:tr w:rsidR="00092D62" w:rsidRPr="00967CAB" w:rsidTr="005B0298">
        <w:trPr>
          <w:trHeight w:val="187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Default="00092D62" w:rsidP="00941581">
            <w:pPr>
              <w:rPr>
                <w:rFonts w:ascii="Arial" w:hAnsi="Arial" w:cs="Arial"/>
                <w:b/>
                <w:iCs/>
                <w:color w:val="000000"/>
              </w:rPr>
            </w:pP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  <w:r w:rsidRPr="00967CAB">
              <w:rPr>
                <w:rFonts w:ascii="Arial" w:hAnsi="Arial" w:cs="Arial"/>
                <w:b/>
                <w:iCs/>
                <w:color w:val="000000"/>
              </w:rPr>
              <w:t>Metodologia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  <w:p w:rsidR="00092D62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092D62" w:rsidRPr="00967CAB" w:rsidTr="005B0298">
        <w:trPr>
          <w:trHeight w:val="393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  <w:r w:rsidRPr="00967CAB">
              <w:rPr>
                <w:rFonts w:ascii="Arial" w:hAnsi="Arial" w:cs="Arial"/>
                <w:b/>
                <w:iCs/>
                <w:color w:val="000000"/>
              </w:rPr>
              <w:t>Risorse umane</w:t>
            </w: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  <w:r w:rsidRPr="00967CAB">
              <w:rPr>
                <w:rFonts w:ascii="Arial" w:hAnsi="Arial" w:cs="Arial"/>
                <w:iCs/>
                <w:color w:val="000000"/>
              </w:rPr>
              <w:t xml:space="preserve"> </w:t>
            </w:r>
            <w:r w:rsidRPr="00967CAB">
              <w:rPr>
                <w:rFonts w:ascii="Arial" w:hAnsi="Arial" w:cs="Arial"/>
                <w:b/>
                <w:iCs/>
                <w:color w:val="000000"/>
              </w:rPr>
              <w:t>interne</w:t>
            </w: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  <w:r w:rsidRPr="00967CAB">
              <w:rPr>
                <w:rFonts w:ascii="Arial" w:hAnsi="Arial" w:cs="Arial"/>
                <w:iCs/>
                <w:color w:val="000000"/>
              </w:rPr>
              <w:t xml:space="preserve"> </w:t>
            </w:r>
            <w:r w:rsidRPr="00967CAB">
              <w:rPr>
                <w:rFonts w:ascii="Arial" w:hAnsi="Arial" w:cs="Arial"/>
                <w:b/>
                <w:iCs/>
                <w:color w:val="000000"/>
              </w:rPr>
              <w:t>esterne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  <w:r w:rsidRPr="00967CAB">
              <w:rPr>
                <w:rFonts w:ascii="Arial" w:hAnsi="Arial" w:cs="Arial"/>
                <w:iCs/>
                <w:color w:val="000000"/>
              </w:rPr>
              <w:t>Docenti coinvolti</w:t>
            </w: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  <w:r w:rsidRPr="00967CAB">
              <w:rPr>
                <w:rFonts w:ascii="Arial" w:hAnsi="Arial" w:cs="Arial"/>
                <w:iCs/>
                <w:color w:val="000000"/>
              </w:rPr>
              <w:t>Docenti di sostegno</w:t>
            </w: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  <w:r w:rsidRPr="00967CAB">
              <w:rPr>
                <w:rFonts w:ascii="Arial" w:hAnsi="Arial" w:cs="Arial"/>
                <w:iCs/>
                <w:color w:val="000000"/>
              </w:rPr>
              <w:t>Educatori</w:t>
            </w:r>
          </w:p>
        </w:tc>
      </w:tr>
      <w:tr w:rsidR="00092D62" w:rsidRPr="00967CAB" w:rsidTr="005B0298">
        <w:trPr>
          <w:trHeight w:val="187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  <w:r w:rsidRPr="00967CAB">
              <w:rPr>
                <w:rFonts w:ascii="Arial" w:hAnsi="Arial" w:cs="Arial"/>
                <w:b/>
                <w:iCs/>
                <w:color w:val="000000"/>
              </w:rPr>
              <w:t>Strumenti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  <w:p w:rsidR="00092D62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092D62" w:rsidRPr="00967CAB" w:rsidTr="005B0298">
        <w:trPr>
          <w:trHeight w:val="187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Pr="00967CAB" w:rsidRDefault="00092D62" w:rsidP="00941581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967CAB">
              <w:rPr>
                <w:rFonts w:ascii="Arial" w:hAnsi="Arial" w:cs="Arial"/>
                <w:b/>
                <w:iCs/>
                <w:color w:val="000000"/>
              </w:rPr>
              <w:t>Tipologia verifiche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62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  <w:p w:rsidR="00092D62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  <w:p w:rsidR="00092D62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  <w:p w:rsidR="00092D62" w:rsidRPr="00967CAB" w:rsidRDefault="00092D62" w:rsidP="00941581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</w:tbl>
    <w:p w:rsidR="00092D62" w:rsidRPr="005B0298" w:rsidRDefault="00092D62" w:rsidP="00983221">
      <w:pPr>
        <w:jc w:val="center"/>
        <w:rPr>
          <w:rFonts w:ascii="Arial" w:hAnsi="Arial" w:cs="Arial"/>
        </w:rPr>
      </w:pPr>
    </w:p>
    <w:p w:rsidR="00092D62" w:rsidRDefault="00092D62" w:rsidP="00983221">
      <w:pPr>
        <w:jc w:val="center"/>
        <w:rPr>
          <w:rFonts w:ascii="Arial" w:hAnsi="Arial" w:cs="Arial"/>
        </w:rPr>
      </w:pPr>
      <w:r w:rsidRPr="005B0298">
        <w:rPr>
          <w:rFonts w:ascii="Arial" w:hAnsi="Arial" w:cs="Arial"/>
        </w:rPr>
        <w:tab/>
      </w:r>
      <w:r w:rsidRPr="005B0298">
        <w:rPr>
          <w:rFonts w:ascii="Arial" w:hAnsi="Arial" w:cs="Arial"/>
        </w:rPr>
        <w:tab/>
      </w:r>
      <w:r w:rsidRPr="005B0298">
        <w:rPr>
          <w:rFonts w:ascii="Arial" w:hAnsi="Arial" w:cs="Arial"/>
        </w:rPr>
        <w:tab/>
      </w:r>
      <w:r w:rsidRPr="005B0298">
        <w:rPr>
          <w:rFonts w:ascii="Arial" w:hAnsi="Arial" w:cs="Arial"/>
        </w:rPr>
        <w:tab/>
      </w:r>
    </w:p>
    <w:p w:rsidR="00092D62" w:rsidRPr="005B0298" w:rsidRDefault="00092D62" w:rsidP="009832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Pr="005B0298">
        <w:rPr>
          <w:rFonts w:ascii="Arial" w:hAnsi="Arial" w:cs="Arial"/>
        </w:rPr>
        <w:t xml:space="preserve">Il docente </w:t>
      </w:r>
    </w:p>
    <w:p w:rsidR="00092D62" w:rsidRDefault="00092D62" w:rsidP="005B0298">
      <w:pPr>
        <w:rPr>
          <w:rFonts w:ascii="Arial" w:hAnsi="Arial" w:cs="Arial"/>
        </w:rPr>
      </w:pPr>
      <w:r w:rsidRPr="005B0298">
        <w:rPr>
          <w:rFonts w:ascii="Arial" w:hAnsi="Arial" w:cs="Arial"/>
        </w:rPr>
        <w:t>Milano, ____________________</w:t>
      </w:r>
    </w:p>
    <w:p w:rsidR="00092D62" w:rsidRPr="005B0298" w:rsidRDefault="00092D62" w:rsidP="005B02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sectPr w:rsidR="00092D62" w:rsidRPr="005B0298" w:rsidSect="00774BA0">
      <w:pgSz w:w="11906" w:h="16838"/>
      <w:pgMar w:top="425" w:right="1134" w:bottom="1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AE7"/>
    <w:multiLevelType w:val="hybridMultilevel"/>
    <w:tmpl w:val="8480C0D4"/>
    <w:lvl w:ilvl="0" w:tplc="16F4FA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D5A8B"/>
    <w:multiLevelType w:val="hybridMultilevel"/>
    <w:tmpl w:val="969A0810"/>
    <w:lvl w:ilvl="0" w:tplc="0410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1444773"/>
    <w:multiLevelType w:val="hybridMultilevel"/>
    <w:tmpl w:val="8B16542C"/>
    <w:lvl w:ilvl="0" w:tplc="8938D38A">
      <w:start w:val="1"/>
      <w:numFmt w:val="bullet"/>
      <w:lvlText w:val="•"/>
      <w:lvlJc w:val="left"/>
      <w:pPr>
        <w:ind w:left="7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E3A01728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B0EAA2D4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44526A9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FE0CB9BC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12D8588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7D2FA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443AEC3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6BCCEC1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3">
    <w:nsid w:val="3A116B78"/>
    <w:multiLevelType w:val="hybridMultilevel"/>
    <w:tmpl w:val="CEB467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A3C37"/>
    <w:multiLevelType w:val="hybridMultilevel"/>
    <w:tmpl w:val="44D05EBC"/>
    <w:lvl w:ilvl="0" w:tplc="543AC54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CA796F"/>
    <w:multiLevelType w:val="hybridMultilevel"/>
    <w:tmpl w:val="9A8EA978"/>
    <w:lvl w:ilvl="0" w:tplc="3D3CABC2">
      <w:start w:val="1"/>
      <w:numFmt w:val="bullet"/>
      <w:lvlText w:val="-"/>
      <w:lvlJc w:val="left"/>
      <w:pPr>
        <w:ind w:left="1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E8AF2F2">
      <w:start w:val="1"/>
      <w:numFmt w:val="bullet"/>
      <w:lvlText w:val="•"/>
      <w:lvlJc w:val="left"/>
      <w:pPr>
        <w:ind w:left="7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5F26C6A">
      <w:start w:val="1"/>
      <w:numFmt w:val="bullet"/>
      <w:lvlText w:val="▪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0663092">
      <w:start w:val="1"/>
      <w:numFmt w:val="bullet"/>
      <w:lvlText w:val="•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DE8B4A0">
      <w:start w:val="1"/>
      <w:numFmt w:val="bullet"/>
      <w:lvlText w:val="o"/>
      <w:lvlJc w:val="left"/>
      <w:pPr>
        <w:ind w:left="28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3D0B73E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3A80862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87CB08E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C8E3330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695F1E0B"/>
    <w:multiLevelType w:val="hybridMultilevel"/>
    <w:tmpl w:val="8E864AD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491F4A"/>
    <w:multiLevelType w:val="hybridMultilevel"/>
    <w:tmpl w:val="0052B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C489D"/>
    <w:multiLevelType w:val="hybridMultilevel"/>
    <w:tmpl w:val="CFE4DC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A73C16"/>
    <w:multiLevelType w:val="hybridMultilevel"/>
    <w:tmpl w:val="CCB85C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6AF"/>
    <w:rsid w:val="00002367"/>
    <w:rsid w:val="00003B27"/>
    <w:rsid w:val="0000718D"/>
    <w:rsid w:val="00007D14"/>
    <w:rsid w:val="000102E3"/>
    <w:rsid w:val="000117BB"/>
    <w:rsid w:val="00016E1A"/>
    <w:rsid w:val="00024DDD"/>
    <w:rsid w:val="000254C7"/>
    <w:rsid w:val="000302AC"/>
    <w:rsid w:val="00037052"/>
    <w:rsid w:val="00037935"/>
    <w:rsid w:val="0005178A"/>
    <w:rsid w:val="00053838"/>
    <w:rsid w:val="00053EFE"/>
    <w:rsid w:val="0005400A"/>
    <w:rsid w:val="0005467F"/>
    <w:rsid w:val="00054C61"/>
    <w:rsid w:val="00054F95"/>
    <w:rsid w:val="00055020"/>
    <w:rsid w:val="00055D63"/>
    <w:rsid w:val="00055EBD"/>
    <w:rsid w:val="00056541"/>
    <w:rsid w:val="00063BBB"/>
    <w:rsid w:val="00064BE0"/>
    <w:rsid w:val="00064FF1"/>
    <w:rsid w:val="000655B9"/>
    <w:rsid w:val="00065F35"/>
    <w:rsid w:val="000705F0"/>
    <w:rsid w:val="00071A8D"/>
    <w:rsid w:val="00072E25"/>
    <w:rsid w:val="0007332A"/>
    <w:rsid w:val="0007487A"/>
    <w:rsid w:val="000750FC"/>
    <w:rsid w:val="00076165"/>
    <w:rsid w:val="00077303"/>
    <w:rsid w:val="00082B64"/>
    <w:rsid w:val="000846E6"/>
    <w:rsid w:val="00084800"/>
    <w:rsid w:val="00084A15"/>
    <w:rsid w:val="00086A75"/>
    <w:rsid w:val="00091AE4"/>
    <w:rsid w:val="00092D62"/>
    <w:rsid w:val="0009313B"/>
    <w:rsid w:val="00093A76"/>
    <w:rsid w:val="00097354"/>
    <w:rsid w:val="00097C72"/>
    <w:rsid w:val="000A00AD"/>
    <w:rsid w:val="000A03B8"/>
    <w:rsid w:val="000A0AA6"/>
    <w:rsid w:val="000A37E1"/>
    <w:rsid w:val="000A458C"/>
    <w:rsid w:val="000A50AB"/>
    <w:rsid w:val="000A50CF"/>
    <w:rsid w:val="000C0F1E"/>
    <w:rsid w:val="000C287B"/>
    <w:rsid w:val="000C49B3"/>
    <w:rsid w:val="000C5D9C"/>
    <w:rsid w:val="000D23BB"/>
    <w:rsid w:val="000D3271"/>
    <w:rsid w:val="000D4299"/>
    <w:rsid w:val="000D4BA4"/>
    <w:rsid w:val="000D6617"/>
    <w:rsid w:val="000D6636"/>
    <w:rsid w:val="000E0463"/>
    <w:rsid w:val="000E20C2"/>
    <w:rsid w:val="000E443A"/>
    <w:rsid w:val="000E4FA9"/>
    <w:rsid w:val="000F05CE"/>
    <w:rsid w:val="000F456A"/>
    <w:rsid w:val="000F5E10"/>
    <w:rsid w:val="00103E4A"/>
    <w:rsid w:val="00105407"/>
    <w:rsid w:val="001057C4"/>
    <w:rsid w:val="00105B55"/>
    <w:rsid w:val="001106DA"/>
    <w:rsid w:val="00114D04"/>
    <w:rsid w:val="00115FFD"/>
    <w:rsid w:val="00120066"/>
    <w:rsid w:val="00122649"/>
    <w:rsid w:val="0012362F"/>
    <w:rsid w:val="00124002"/>
    <w:rsid w:val="001244B4"/>
    <w:rsid w:val="00130E29"/>
    <w:rsid w:val="001311BA"/>
    <w:rsid w:val="001364C7"/>
    <w:rsid w:val="001426CF"/>
    <w:rsid w:val="00142B22"/>
    <w:rsid w:val="00142D6E"/>
    <w:rsid w:val="0014449E"/>
    <w:rsid w:val="001451DC"/>
    <w:rsid w:val="00147DEF"/>
    <w:rsid w:val="001526D0"/>
    <w:rsid w:val="00152BED"/>
    <w:rsid w:val="0015486B"/>
    <w:rsid w:val="001561EC"/>
    <w:rsid w:val="001566EA"/>
    <w:rsid w:val="00156C04"/>
    <w:rsid w:val="001618F7"/>
    <w:rsid w:val="00162673"/>
    <w:rsid w:val="0016409D"/>
    <w:rsid w:val="00165F4F"/>
    <w:rsid w:val="001662A9"/>
    <w:rsid w:val="001710EE"/>
    <w:rsid w:val="00171A69"/>
    <w:rsid w:val="0017268B"/>
    <w:rsid w:val="0017411B"/>
    <w:rsid w:val="001771F1"/>
    <w:rsid w:val="001810D5"/>
    <w:rsid w:val="001828CE"/>
    <w:rsid w:val="00182F24"/>
    <w:rsid w:val="0018767A"/>
    <w:rsid w:val="00187D1D"/>
    <w:rsid w:val="00191CEC"/>
    <w:rsid w:val="00192DBE"/>
    <w:rsid w:val="00193051"/>
    <w:rsid w:val="00193D90"/>
    <w:rsid w:val="001940E7"/>
    <w:rsid w:val="00195F92"/>
    <w:rsid w:val="001961DD"/>
    <w:rsid w:val="0019692C"/>
    <w:rsid w:val="001970E1"/>
    <w:rsid w:val="001A165C"/>
    <w:rsid w:val="001A3C8B"/>
    <w:rsid w:val="001A45F6"/>
    <w:rsid w:val="001A6A08"/>
    <w:rsid w:val="001A6A57"/>
    <w:rsid w:val="001A73B8"/>
    <w:rsid w:val="001B013F"/>
    <w:rsid w:val="001B110D"/>
    <w:rsid w:val="001B1900"/>
    <w:rsid w:val="001B2728"/>
    <w:rsid w:val="001B3C17"/>
    <w:rsid w:val="001B43C5"/>
    <w:rsid w:val="001B4AE7"/>
    <w:rsid w:val="001B5B42"/>
    <w:rsid w:val="001C0FB2"/>
    <w:rsid w:val="001C22E1"/>
    <w:rsid w:val="001C3256"/>
    <w:rsid w:val="001C45A8"/>
    <w:rsid w:val="001C5ADE"/>
    <w:rsid w:val="001C75FC"/>
    <w:rsid w:val="001D0108"/>
    <w:rsid w:val="001D3070"/>
    <w:rsid w:val="001D5835"/>
    <w:rsid w:val="001D5AE6"/>
    <w:rsid w:val="001D7B37"/>
    <w:rsid w:val="001D7D20"/>
    <w:rsid w:val="001E283C"/>
    <w:rsid w:val="001E4CF1"/>
    <w:rsid w:val="001E5AC3"/>
    <w:rsid w:val="001E69A2"/>
    <w:rsid w:val="001E7458"/>
    <w:rsid w:val="001F3163"/>
    <w:rsid w:val="001F47F2"/>
    <w:rsid w:val="001F5D60"/>
    <w:rsid w:val="0020202D"/>
    <w:rsid w:val="002033E4"/>
    <w:rsid w:val="0020356C"/>
    <w:rsid w:val="002038FA"/>
    <w:rsid w:val="0020520A"/>
    <w:rsid w:val="0020684A"/>
    <w:rsid w:val="002115B1"/>
    <w:rsid w:val="00213674"/>
    <w:rsid w:val="00214CBF"/>
    <w:rsid w:val="00220E1B"/>
    <w:rsid w:val="00221037"/>
    <w:rsid w:val="002214CD"/>
    <w:rsid w:val="00223409"/>
    <w:rsid w:val="002312C8"/>
    <w:rsid w:val="00233F1B"/>
    <w:rsid w:val="0023793E"/>
    <w:rsid w:val="0024241A"/>
    <w:rsid w:val="0024281E"/>
    <w:rsid w:val="00243C66"/>
    <w:rsid w:val="00245F40"/>
    <w:rsid w:val="00246866"/>
    <w:rsid w:val="00247674"/>
    <w:rsid w:val="002518BF"/>
    <w:rsid w:val="00251CA0"/>
    <w:rsid w:val="00252F32"/>
    <w:rsid w:val="002559D3"/>
    <w:rsid w:val="00255E1B"/>
    <w:rsid w:val="00260046"/>
    <w:rsid w:val="00261A22"/>
    <w:rsid w:val="0026323F"/>
    <w:rsid w:val="00264C8C"/>
    <w:rsid w:val="00267587"/>
    <w:rsid w:val="00270E6B"/>
    <w:rsid w:val="00274235"/>
    <w:rsid w:val="00274F4E"/>
    <w:rsid w:val="002756E9"/>
    <w:rsid w:val="0027708D"/>
    <w:rsid w:val="00277222"/>
    <w:rsid w:val="002775F9"/>
    <w:rsid w:val="00280305"/>
    <w:rsid w:val="002808D4"/>
    <w:rsid w:val="002817ED"/>
    <w:rsid w:val="002819C3"/>
    <w:rsid w:val="0028476F"/>
    <w:rsid w:val="0028515F"/>
    <w:rsid w:val="00286758"/>
    <w:rsid w:val="00293212"/>
    <w:rsid w:val="00293D74"/>
    <w:rsid w:val="00294E8E"/>
    <w:rsid w:val="00296083"/>
    <w:rsid w:val="002961A8"/>
    <w:rsid w:val="00296E15"/>
    <w:rsid w:val="00297879"/>
    <w:rsid w:val="002A1CD2"/>
    <w:rsid w:val="002A3473"/>
    <w:rsid w:val="002A703D"/>
    <w:rsid w:val="002A722C"/>
    <w:rsid w:val="002B0F15"/>
    <w:rsid w:val="002B113D"/>
    <w:rsid w:val="002B1234"/>
    <w:rsid w:val="002B4E4F"/>
    <w:rsid w:val="002B6179"/>
    <w:rsid w:val="002C0BAF"/>
    <w:rsid w:val="002C6F94"/>
    <w:rsid w:val="002D0C31"/>
    <w:rsid w:val="002D1A1A"/>
    <w:rsid w:val="002D287E"/>
    <w:rsid w:val="002D48B2"/>
    <w:rsid w:val="002D4B26"/>
    <w:rsid w:val="002D4F6D"/>
    <w:rsid w:val="002D540B"/>
    <w:rsid w:val="002E2AA0"/>
    <w:rsid w:val="002E47D8"/>
    <w:rsid w:val="002E5323"/>
    <w:rsid w:val="002F01B0"/>
    <w:rsid w:val="002F1B62"/>
    <w:rsid w:val="002F4BF7"/>
    <w:rsid w:val="002F52CA"/>
    <w:rsid w:val="002F5C59"/>
    <w:rsid w:val="002F67DD"/>
    <w:rsid w:val="002F77FF"/>
    <w:rsid w:val="003044F2"/>
    <w:rsid w:val="00304600"/>
    <w:rsid w:val="00304767"/>
    <w:rsid w:val="00304CE7"/>
    <w:rsid w:val="00310560"/>
    <w:rsid w:val="00313BAE"/>
    <w:rsid w:val="003148AA"/>
    <w:rsid w:val="00315038"/>
    <w:rsid w:val="0032025C"/>
    <w:rsid w:val="003212AB"/>
    <w:rsid w:val="00322D99"/>
    <w:rsid w:val="00323021"/>
    <w:rsid w:val="00332785"/>
    <w:rsid w:val="00332E55"/>
    <w:rsid w:val="00334CE9"/>
    <w:rsid w:val="003438F4"/>
    <w:rsid w:val="00344196"/>
    <w:rsid w:val="00344703"/>
    <w:rsid w:val="00345C2A"/>
    <w:rsid w:val="00345D4D"/>
    <w:rsid w:val="00347CD1"/>
    <w:rsid w:val="003500DB"/>
    <w:rsid w:val="0035084C"/>
    <w:rsid w:val="003518A4"/>
    <w:rsid w:val="0035697F"/>
    <w:rsid w:val="00356FE4"/>
    <w:rsid w:val="00361091"/>
    <w:rsid w:val="003631A4"/>
    <w:rsid w:val="00363928"/>
    <w:rsid w:val="00363A1D"/>
    <w:rsid w:val="00370FFC"/>
    <w:rsid w:val="00372487"/>
    <w:rsid w:val="00373891"/>
    <w:rsid w:val="00380CEB"/>
    <w:rsid w:val="00380E5B"/>
    <w:rsid w:val="00382A64"/>
    <w:rsid w:val="00384A83"/>
    <w:rsid w:val="00384F45"/>
    <w:rsid w:val="0038533B"/>
    <w:rsid w:val="00386DE5"/>
    <w:rsid w:val="00390758"/>
    <w:rsid w:val="00390D2D"/>
    <w:rsid w:val="00390FA6"/>
    <w:rsid w:val="00392102"/>
    <w:rsid w:val="00395801"/>
    <w:rsid w:val="0039663A"/>
    <w:rsid w:val="0039717C"/>
    <w:rsid w:val="003A03D2"/>
    <w:rsid w:val="003A15CA"/>
    <w:rsid w:val="003A19BB"/>
    <w:rsid w:val="003A4330"/>
    <w:rsid w:val="003A5474"/>
    <w:rsid w:val="003A5707"/>
    <w:rsid w:val="003A712B"/>
    <w:rsid w:val="003B011C"/>
    <w:rsid w:val="003B2E45"/>
    <w:rsid w:val="003B5113"/>
    <w:rsid w:val="003C0E96"/>
    <w:rsid w:val="003C1DC1"/>
    <w:rsid w:val="003C252A"/>
    <w:rsid w:val="003C37F1"/>
    <w:rsid w:val="003C4CC3"/>
    <w:rsid w:val="003C5B1C"/>
    <w:rsid w:val="003C70F8"/>
    <w:rsid w:val="003D0ED7"/>
    <w:rsid w:val="003D2980"/>
    <w:rsid w:val="003D701D"/>
    <w:rsid w:val="003D7BE8"/>
    <w:rsid w:val="003E3DD8"/>
    <w:rsid w:val="003E42FD"/>
    <w:rsid w:val="003F3405"/>
    <w:rsid w:val="003F53FA"/>
    <w:rsid w:val="00403A6B"/>
    <w:rsid w:val="00403B69"/>
    <w:rsid w:val="004052F1"/>
    <w:rsid w:val="0040561C"/>
    <w:rsid w:val="00405E5D"/>
    <w:rsid w:val="00406538"/>
    <w:rsid w:val="004074FB"/>
    <w:rsid w:val="004079CC"/>
    <w:rsid w:val="004113C0"/>
    <w:rsid w:val="00413DEB"/>
    <w:rsid w:val="0041477A"/>
    <w:rsid w:val="00417274"/>
    <w:rsid w:val="004177C9"/>
    <w:rsid w:val="00417BB5"/>
    <w:rsid w:val="0042046E"/>
    <w:rsid w:val="00420819"/>
    <w:rsid w:val="004210D3"/>
    <w:rsid w:val="0042126E"/>
    <w:rsid w:val="00423820"/>
    <w:rsid w:val="004245A8"/>
    <w:rsid w:val="004276FB"/>
    <w:rsid w:val="00433AF1"/>
    <w:rsid w:val="00437A53"/>
    <w:rsid w:val="004413AE"/>
    <w:rsid w:val="00441415"/>
    <w:rsid w:val="00443668"/>
    <w:rsid w:val="00444515"/>
    <w:rsid w:val="00450FC8"/>
    <w:rsid w:val="004518BD"/>
    <w:rsid w:val="00451F59"/>
    <w:rsid w:val="00454892"/>
    <w:rsid w:val="004579E1"/>
    <w:rsid w:val="00460FCB"/>
    <w:rsid w:val="00462675"/>
    <w:rsid w:val="004641EE"/>
    <w:rsid w:val="004673F3"/>
    <w:rsid w:val="004704CA"/>
    <w:rsid w:val="00470C15"/>
    <w:rsid w:val="00476538"/>
    <w:rsid w:val="004801BC"/>
    <w:rsid w:val="00480B95"/>
    <w:rsid w:val="00482804"/>
    <w:rsid w:val="004843E3"/>
    <w:rsid w:val="004864E7"/>
    <w:rsid w:val="00486C2D"/>
    <w:rsid w:val="00490D18"/>
    <w:rsid w:val="0049240A"/>
    <w:rsid w:val="00494E18"/>
    <w:rsid w:val="004960B4"/>
    <w:rsid w:val="00497687"/>
    <w:rsid w:val="00497F4B"/>
    <w:rsid w:val="004A477D"/>
    <w:rsid w:val="004A47EE"/>
    <w:rsid w:val="004A5CA3"/>
    <w:rsid w:val="004B62C5"/>
    <w:rsid w:val="004B6377"/>
    <w:rsid w:val="004B7ACC"/>
    <w:rsid w:val="004C02AD"/>
    <w:rsid w:val="004C0D49"/>
    <w:rsid w:val="004C1D29"/>
    <w:rsid w:val="004C3858"/>
    <w:rsid w:val="004C50E2"/>
    <w:rsid w:val="004C609D"/>
    <w:rsid w:val="004C6961"/>
    <w:rsid w:val="004D0E4F"/>
    <w:rsid w:val="004D148D"/>
    <w:rsid w:val="004D18D0"/>
    <w:rsid w:val="004D1D00"/>
    <w:rsid w:val="004D5102"/>
    <w:rsid w:val="004D610A"/>
    <w:rsid w:val="004D70D7"/>
    <w:rsid w:val="004E3A92"/>
    <w:rsid w:val="004E7DCB"/>
    <w:rsid w:val="004F326A"/>
    <w:rsid w:val="004F49C5"/>
    <w:rsid w:val="004F4E9D"/>
    <w:rsid w:val="004F5CC9"/>
    <w:rsid w:val="004F6FBB"/>
    <w:rsid w:val="00501C55"/>
    <w:rsid w:val="00503E93"/>
    <w:rsid w:val="00506258"/>
    <w:rsid w:val="00512402"/>
    <w:rsid w:val="00515285"/>
    <w:rsid w:val="005160B9"/>
    <w:rsid w:val="00516794"/>
    <w:rsid w:val="00517937"/>
    <w:rsid w:val="0052108E"/>
    <w:rsid w:val="005238BB"/>
    <w:rsid w:val="00523B5E"/>
    <w:rsid w:val="005255C9"/>
    <w:rsid w:val="005256C8"/>
    <w:rsid w:val="00530040"/>
    <w:rsid w:val="00531772"/>
    <w:rsid w:val="005364F2"/>
    <w:rsid w:val="00536DF0"/>
    <w:rsid w:val="0054090C"/>
    <w:rsid w:val="00554CA1"/>
    <w:rsid w:val="00557429"/>
    <w:rsid w:val="00557C41"/>
    <w:rsid w:val="0056199F"/>
    <w:rsid w:val="00564D03"/>
    <w:rsid w:val="005650E5"/>
    <w:rsid w:val="00565D96"/>
    <w:rsid w:val="00567B54"/>
    <w:rsid w:val="00567D48"/>
    <w:rsid w:val="00574DED"/>
    <w:rsid w:val="0057588E"/>
    <w:rsid w:val="00576665"/>
    <w:rsid w:val="00576A3F"/>
    <w:rsid w:val="005771E0"/>
    <w:rsid w:val="005833A7"/>
    <w:rsid w:val="00584102"/>
    <w:rsid w:val="00584AE3"/>
    <w:rsid w:val="005853FD"/>
    <w:rsid w:val="005867FC"/>
    <w:rsid w:val="00592414"/>
    <w:rsid w:val="00592509"/>
    <w:rsid w:val="0059507E"/>
    <w:rsid w:val="00597109"/>
    <w:rsid w:val="00597DA6"/>
    <w:rsid w:val="00597DB8"/>
    <w:rsid w:val="005A0883"/>
    <w:rsid w:val="005A0D20"/>
    <w:rsid w:val="005A3B4C"/>
    <w:rsid w:val="005A68F0"/>
    <w:rsid w:val="005A7831"/>
    <w:rsid w:val="005B0298"/>
    <w:rsid w:val="005B0763"/>
    <w:rsid w:val="005B0FD0"/>
    <w:rsid w:val="005B3304"/>
    <w:rsid w:val="005B3F75"/>
    <w:rsid w:val="005C391B"/>
    <w:rsid w:val="005C4CDD"/>
    <w:rsid w:val="005C5903"/>
    <w:rsid w:val="005C6595"/>
    <w:rsid w:val="005C66D8"/>
    <w:rsid w:val="005C6B20"/>
    <w:rsid w:val="005C78AC"/>
    <w:rsid w:val="005C7EC7"/>
    <w:rsid w:val="005D0F95"/>
    <w:rsid w:val="005D251D"/>
    <w:rsid w:val="005D2EAC"/>
    <w:rsid w:val="005D57C0"/>
    <w:rsid w:val="005D7129"/>
    <w:rsid w:val="005D7910"/>
    <w:rsid w:val="005E1C2F"/>
    <w:rsid w:val="005E4C6D"/>
    <w:rsid w:val="005E53A4"/>
    <w:rsid w:val="005E7991"/>
    <w:rsid w:val="005E7BA6"/>
    <w:rsid w:val="005E7CB8"/>
    <w:rsid w:val="005F2ADA"/>
    <w:rsid w:val="005F3785"/>
    <w:rsid w:val="005F5CCF"/>
    <w:rsid w:val="005F5CFF"/>
    <w:rsid w:val="005F6FBE"/>
    <w:rsid w:val="005F73CF"/>
    <w:rsid w:val="00600C98"/>
    <w:rsid w:val="00601406"/>
    <w:rsid w:val="0060351B"/>
    <w:rsid w:val="00603561"/>
    <w:rsid w:val="0060371C"/>
    <w:rsid w:val="006046E7"/>
    <w:rsid w:val="006054A5"/>
    <w:rsid w:val="00606264"/>
    <w:rsid w:val="00612597"/>
    <w:rsid w:val="00612A02"/>
    <w:rsid w:val="00615545"/>
    <w:rsid w:val="00615EF9"/>
    <w:rsid w:val="00622F55"/>
    <w:rsid w:val="00622F9B"/>
    <w:rsid w:val="00623390"/>
    <w:rsid w:val="0062371D"/>
    <w:rsid w:val="00627A6E"/>
    <w:rsid w:val="00627EB3"/>
    <w:rsid w:val="00630168"/>
    <w:rsid w:val="00634FCE"/>
    <w:rsid w:val="00636F45"/>
    <w:rsid w:val="00640AC6"/>
    <w:rsid w:val="00641431"/>
    <w:rsid w:val="00643B64"/>
    <w:rsid w:val="00644F45"/>
    <w:rsid w:val="006462BB"/>
    <w:rsid w:val="006466D4"/>
    <w:rsid w:val="006535E7"/>
    <w:rsid w:val="006538A2"/>
    <w:rsid w:val="00653C57"/>
    <w:rsid w:val="006542DF"/>
    <w:rsid w:val="006570B0"/>
    <w:rsid w:val="00661D6E"/>
    <w:rsid w:val="00671054"/>
    <w:rsid w:val="0067303E"/>
    <w:rsid w:val="00675899"/>
    <w:rsid w:val="00675B1C"/>
    <w:rsid w:val="00677185"/>
    <w:rsid w:val="00682E4C"/>
    <w:rsid w:val="00683D02"/>
    <w:rsid w:val="00684A54"/>
    <w:rsid w:val="00684FA7"/>
    <w:rsid w:val="0068655D"/>
    <w:rsid w:val="00687031"/>
    <w:rsid w:val="00690C4A"/>
    <w:rsid w:val="00690F59"/>
    <w:rsid w:val="00692109"/>
    <w:rsid w:val="00692BA4"/>
    <w:rsid w:val="00692CD2"/>
    <w:rsid w:val="00692D24"/>
    <w:rsid w:val="006942FB"/>
    <w:rsid w:val="00695598"/>
    <w:rsid w:val="006963C7"/>
    <w:rsid w:val="006A0890"/>
    <w:rsid w:val="006A091B"/>
    <w:rsid w:val="006A0D41"/>
    <w:rsid w:val="006A1778"/>
    <w:rsid w:val="006A420B"/>
    <w:rsid w:val="006A5E9F"/>
    <w:rsid w:val="006B11AD"/>
    <w:rsid w:val="006B16D5"/>
    <w:rsid w:val="006B6442"/>
    <w:rsid w:val="006B69E6"/>
    <w:rsid w:val="006C1016"/>
    <w:rsid w:val="006C13EA"/>
    <w:rsid w:val="006C32CA"/>
    <w:rsid w:val="006C440A"/>
    <w:rsid w:val="006D0B3F"/>
    <w:rsid w:val="006D2835"/>
    <w:rsid w:val="006D352B"/>
    <w:rsid w:val="006D3D77"/>
    <w:rsid w:val="006D7BB8"/>
    <w:rsid w:val="006E11B3"/>
    <w:rsid w:val="006E32E0"/>
    <w:rsid w:val="006E50DD"/>
    <w:rsid w:val="006F16EC"/>
    <w:rsid w:val="006F6EE0"/>
    <w:rsid w:val="007024D9"/>
    <w:rsid w:val="00706931"/>
    <w:rsid w:val="00713E48"/>
    <w:rsid w:val="00714EA2"/>
    <w:rsid w:val="00716307"/>
    <w:rsid w:val="007215D1"/>
    <w:rsid w:val="00723635"/>
    <w:rsid w:val="0072473A"/>
    <w:rsid w:val="00724AD6"/>
    <w:rsid w:val="00733778"/>
    <w:rsid w:val="007357E8"/>
    <w:rsid w:val="007455E4"/>
    <w:rsid w:val="00747171"/>
    <w:rsid w:val="00751BB7"/>
    <w:rsid w:val="00752876"/>
    <w:rsid w:val="00752ABD"/>
    <w:rsid w:val="00754746"/>
    <w:rsid w:val="007573B0"/>
    <w:rsid w:val="00763207"/>
    <w:rsid w:val="00763D27"/>
    <w:rsid w:val="00767FF0"/>
    <w:rsid w:val="00774BA0"/>
    <w:rsid w:val="0077762D"/>
    <w:rsid w:val="0078103A"/>
    <w:rsid w:val="0078108F"/>
    <w:rsid w:val="00783E0D"/>
    <w:rsid w:val="00787936"/>
    <w:rsid w:val="0079105D"/>
    <w:rsid w:val="00794CD2"/>
    <w:rsid w:val="00795C21"/>
    <w:rsid w:val="00797ED4"/>
    <w:rsid w:val="007A2AD8"/>
    <w:rsid w:val="007A3B61"/>
    <w:rsid w:val="007A4C61"/>
    <w:rsid w:val="007A6365"/>
    <w:rsid w:val="007A766A"/>
    <w:rsid w:val="007B19D3"/>
    <w:rsid w:val="007B2B27"/>
    <w:rsid w:val="007C0F24"/>
    <w:rsid w:val="007C2705"/>
    <w:rsid w:val="007C2D96"/>
    <w:rsid w:val="007C6EDA"/>
    <w:rsid w:val="007D232B"/>
    <w:rsid w:val="007D30EB"/>
    <w:rsid w:val="007D3A9B"/>
    <w:rsid w:val="007D5DEE"/>
    <w:rsid w:val="007D6774"/>
    <w:rsid w:val="007D77A4"/>
    <w:rsid w:val="007E7502"/>
    <w:rsid w:val="007E77C9"/>
    <w:rsid w:val="007F02E8"/>
    <w:rsid w:val="007F26C1"/>
    <w:rsid w:val="007F73E1"/>
    <w:rsid w:val="00801446"/>
    <w:rsid w:val="008125AD"/>
    <w:rsid w:val="00814D02"/>
    <w:rsid w:val="008153D7"/>
    <w:rsid w:val="00815A66"/>
    <w:rsid w:val="00815DA0"/>
    <w:rsid w:val="00820DB0"/>
    <w:rsid w:val="008213BC"/>
    <w:rsid w:val="008216C1"/>
    <w:rsid w:val="0082357F"/>
    <w:rsid w:val="00824C29"/>
    <w:rsid w:val="00826CAC"/>
    <w:rsid w:val="0082705C"/>
    <w:rsid w:val="00827555"/>
    <w:rsid w:val="00827825"/>
    <w:rsid w:val="00837B87"/>
    <w:rsid w:val="00840ACB"/>
    <w:rsid w:val="0084152B"/>
    <w:rsid w:val="008423FA"/>
    <w:rsid w:val="00843E28"/>
    <w:rsid w:val="00844FAF"/>
    <w:rsid w:val="0084553B"/>
    <w:rsid w:val="00847734"/>
    <w:rsid w:val="008504B4"/>
    <w:rsid w:val="0085360E"/>
    <w:rsid w:val="008537ED"/>
    <w:rsid w:val="008568A7"/>
    <w:rsid w:val="00861B90"/>
    <w:rsid w:val="0086326E"/>
    <w:rsid w:val="008641B5"/>
    <w:rsid w:val="00865796"/>
    <w:rsid w:val="0086698F"/>
    <w:rsid w:val="00870906"/>
    <w:rsid w:val="00870994"/>
    <w:rsid w:val="00872270"/>
    <w:rsid w:val="00876617"/>
    <w:rsid w:val="00876F8E"/>
    <w:rsid w:val="00877D1F"/>
    <w:rsid w:val="00881516"/>
    <w:rsid w:val="0088191D"/>
    <w:rsid w:val="00882478"/>
    <w:rsid w:val="00882788"/>
    <w:rsid w:val="00887F45"/>
    <w:rsid w:val="00892B14"/>
    <w:rsid w:val="00893BFC"/>
    <w:rsid w:val="0089523E"/>
    <w:rsid w:val="0089712F"/>
    <w:rsid w:val="008A5249"/>
    <w:rsid w:val="008B09C5"/>
    <w:rsid w:val="008C23EA"/>
    <w:rsid w:val="008C3FF9"/>
    <w:rsid w:val="008C524D"/>
    <w:rsid w:val="008C62CE"/>
    <w:rsid w:val="008C6713"/>
    <w:rsid w:val="008C727B"/>
    <w:rsid w:val="008D04AE"/>
    <w:rsid w:val="008D1619"/>
    <w:rsid w:val="008D225D"/>
    <w:rsid w:val="008D337A"/>
    <w:rsid w:val="008D3556"/>
    <w:rsid w:val="008D6DA5"/>
    <w:rsid w:val="008D75C0"/>
    <w:rsid w:val="008E034B"/>
    <w:rsid w:val="008E0B76"/>
    <w:rsid w:val="008E503F"/>
    <w:rsid w:val="008E6B0E"/>
    <w:rsid w:val="008E72E4"/>
    <w:rsid w:val="008E7CB0"/>
    <w:rsid w:val="008F2817"/>
    <w:rsid w:val="008F2895"/>
    <w:rsid w:val="008F72BC"/>
    <w:rsid w:val="00900597"/>
    <w:rsid w:val="00901D76"/>
    <w:rsid w:val="00904357"/>
    <w:rsid w:val="009103E3"/>
    <w:rsid w:val="0091569F"/>
    <w:rsid w:val="009164EB"/>
    <w:rsid w:val="00921EBF"/>
    <w:rsid w:val="0092213F"/>
    <w:rsid w:val="009226F0"/>
    <w:rsid w:val="00923575"/>
    <w:rsid w:val="009317F1"/>
    <w:rsid w:val="009354D4"/>
    <w:rsid w:val="00935CDD"/>
    <w:rsid w:val="009363C2"/>
    <w:rsid w:val="00937130"/>
    <w:rsid w:val="0093780D"/>
    <w:rsid w:val="00937892"/>
    <w:rsid w:val="00940F94"/>
    <w:rsid w:val="00941581"/>
    <w:rsid w:val="0094169A"/>
    <w:rsid w:val="0094264C"/>
    <w:rsid w:val="00944926"/>
    <w:rsid w:val="00946A81"/>
    <w:rsid w:val="009479C4"/>
    <w:rsid w:val="00950EBD"/>
    <w:rsid w:val="009516EC"/>
    <w:rsid w:val="009551E4"/>
    <w:rsid w:val="00957A8A"/>
    <w:rsid w:val="00962A7B"/>
    <w:rsid w:val="00967CAB"/>
    <w:rsid w:val="00972924"/>
    <w:rsid w:val="00973F8B"/>
    <w:rsid w:val="00980102"/>
    <w:rsid w:val="00980B21"/>
    <w:rsid w:val="00983221"/>
    <w:rsid w:val="009853E7"/>
    <w:rsid w:val="009931AA"/>
    <w:rsid w:val="00993B2E"/>
    <w:rsid w:val="00994A94"/>
    <w:rsid w:val="009963F8"/>
    <w:rsid w:val="00996F7A"/>
    <w:rsid w:val="009A29E0"/>
    <w:rsid w:val="009A3C6E"/>
    <w:rsid w:val="009A4F43"/>
    <w:rsid w:val="009A77BD"/>
    <w:rsid w:val="009B40EF"/>
    <w:rsid w:val="009B609F"/>
    <w:rsid w:val="009C0587"/>
    <w:rsid w:val="009C3014"/>
    <w:rsid w:val="009C54F4"/>
    <w:rsid w:val="009C5A15"/>
    <w:rsid w:val="009C7038"/>
    <w:rsid w:val="009C7CF2"/>
    <w:rsid w:val="009D0977"/>
    <w:rsid w:val="009D1403"/>
    <w:rsid w:val="009D1532"/>
    <w:rsid w:val="009D2C21"/>
    <w:rsid w:val="009D3211"/>
    <w:rsid w:val="009D50BC"/>
    <w:rsid w:val="009D5E83"/>
    <w:rsid w:val="009D689A"/>
    <w:rsid w:val="009D7C56"/>
    <w:rsid w:val="009E26D5"/>
    <w:rsid w:val="009E320B"/>
    <w:rsid w:val="009E44B4"/>
    <w:rsid w:val="009E74E7"/>
    <w:rsid w:val="009F04AE"/>
    <w:rsid w:val="009F225F"/>
    <w:rsid w:val="009F23F9"/>
    <w:rsid w:val="009F45EF"/>
    <w:rsid w:val="00A00D33"/>
    <w:rsid w:val="00A01E20"/>
    <w:rsid w:val="00A01E99"/>
    <w:rsid w:val="00A04DC5"/>
    <w:rsid w:val="00A10FB3"/>
    <w:rsid w:val="00A11225"/>
    <w:rsid w:val="00A20D9F"/>
    <w:rsid w:val="00A2352A"/>
    <w:rsid w:val="00A236AF"/>
    <w:rsid w:val="00A27126"/>
    <w:rsid w:val="00A27C8C"/>
    <w:rsid w:val="00A300A3"/>
    <w:rsid w:val="00A30BA7"/>
    <w:rsid w:val="00A30E45"/>
    <w:rsid w:val="00A30E81"/>
    <w:rsid w:val="00A33894"/>
    <w:rsid w:val="00A33CE7"/>
    <w:rsid w:val="00A34725"/>
    <w:rsid w:val="00A35441"/>
    <w:rsid w:val="00A35CF6"/>
    <w:rsid w:val="00A36B05"/>
    <w:rsid w:val="00A41AB7"/>
    <w:rsid w:val="00A44A81"/>
    <w:rsid w:val="00A46595"/>
    <w:rsid w:val="00A46D8B"/>
    <w:rsid w:val="00A50E34"/>
    <w:rsid w:val="00A527C0"/>
    <w:rsid w:val="00A54FE3"/>
    <w:rsid w:val="00A64B54"/>
    <w:rsid w:val="00A64EB9"/>
    <w:rsid w:val="00A6695C"/>
    <w:rsid w:val="00A66A31"/>
    <w:rsid w:val="00A671E6"/>
    <w:rsid w:val="00A67FAD"/>
    <w:rsid w:val="00A7146C"/>
    <w:rsid w:val="00A73676"/>
    <w:rsid w:val="00A73BBF"/>
    <w:rsid w:val="00A7542A"/>
    <w:rsid w:val="00A80DDE"/>
    <w:rsid w:val="00A80E81"/>
    <w:rsid w:val="00A82B53"/>
    <w:rsid w:val="00A93794"/>
    <w:rsid w:val="00A9422B"/>
    <w:rsid w:val="00A967E4"/>
    <w:rsid w:val="00A96B10"/>
    <w:rsid w:val="00A9798F"/>
    <w:rsid w:val="00AA1E56"/>
    <w:rsid w:val="00AA3B9A"/>
    <w:rsid w:val="00AA4045"/>
    <w:rsid w:val="00AA4800"/>
    <w:rsid w:val="00AA6326"/>
    <w:rsid w:val="00AA71A1"/>
    <w:rsid w:val="00AB1287"/>
    <w:rsid w:val="00AB139E"/>
    <w:rsid w:val="00AB2535"/>
    <w:rsid w:val="00AB2CAE"/>
    <w:rsid w:val="00AB318C"/>
    <w:rsid w:val="00AB36F5"/>
    <w:rsid w:val="00AB380E"/>
    <w:rsid w:val="00AB389D"/>
    <w:rsid w:val="00AB4535"/>
    <w:rsid w:val="00AB53D9"/>
    <w:rsid w:val="00AC544A"/>
    <w:rsid w:val="00AD6A5E"/>
    <w:rsid w:val="00AD7EFB"/>
    <w:rsid w:val="00AE018B"/>
    <w:rsid w:val="00AE2A4E"/>
    <w:rsid w:val="00AE33F5"/>
    <w:rsid w:val="00AE4DA7"/>
    <w:rsid w:val="00AE5575"/>
    <w:rsid w:val="00AF0B36"/>
    <w:rsid w:val="00AF1CA7"/>
    <w:rsid w:val="00AF5156"/>
    <w:rsid w:val="00B00A7A"/>
    <w:rsid w:val="00B0114D"/>
    <w:rsid w:val="00B04F3A"/>
    <w:rsid w:val="00B07B36"/>
    <w:rsid w:val="00B1113C"/>
    <w:rsid w:val="00B11A88"/>
    <w:rsid w:val="00B11DE9"/>
    <w:rsid w:val="00B12C32"/>
    <w:rsid w:val="00B2162E"/>
    <w:rsid w:val="00B26968"/>
    <w:rsid w:val="00B26A9D"/>
    <w:rsid w:val="00B307A3"/>
    <w:rsid w:val="00B3669F"/>
    <w:rsid w:val="00B36AE7"/>
    <w:rsid w:val="00B3752A"/>
    <w:rsid w:val="00B4084D"/>
    <w:rsid w:val="00B40B50"/>
    <w:rsid w:val="00B42197"/>
    <w:rsid w:val="00B4266C"/>
    <w:rsid w:val="00B47441"/>
    <w:rsid w:val="00B47FB9"/>
    <w:rsid w:val="00B53A88"/>
    <w:rsid w:val="00B5473B"/>
    <w:rsid w:val="00B56E28"/>
    <w:rsid w:val="00B6055B"/>
    <w:rsid w:val="00B64889"/>
    <w:rsid w:val="00B64D20"/>
    <w:rsid w:val="00B65783"/>
    <w:rsid w:val="00B668F8"/>
    <w:rsid w:val="00B70872"/>
    <w:rsid w:val="00B7105A"/>
    <w:rsid w:val="00B743F6"/>
    <w:rsid w:val="00B7443D"/>
    <w:rsid w:val="00B77F4D"/>
    <w:rsid w:val="00B867E5"/>
    <w:rsid w:val="00B87FA0"/>
    <w:rsid w:val="00B90735"/>
    <w:rsid w:val="00B907F2"/>
    <w:rsid w:val="00B91984"/>
    <w:rsid w:val="00B91C0F"/>
    <w:rsid w:val="00B9265B"/>
    <w:rsid w:val="00B94C30"/>
    <w:rsid w:val="00B96CF3"/>
    <w:rsid w:val="00BA0A1F"/>
    <w:rsid w:val="00BA1103"/>
    <w:rsid w:val="00BA1683"/>
    <w:rsid w:val="00BA5E87"/>
    <w:rsid w:val="00BB05B5"/>
    <w:rsid w:val="00BB0C1F"/>
    <w:rsid w:val="00BB13D1"/>
    <w:rsid w:val="00BB3440"/>
    <w:rsid w:val="00BB7838"/>
    <w:rsid w:val="00BC3938"/>
    <w:rsid w:val="00BC4A87"/>
    <w:rsid w:val="00BC4E26"/>
    <w:rsid w:val="00BC5CFD"/>
    <w:rsid w:val="00BC61BB"/>
    <w:rsid w:val="00BC63D8"/>
    <w:rsid w:val="00BC71C4"/>
    <w:rsid w:val="00BC7BB4"/>
    <w:rsid w:val="00BD1A0E"/>
    <w:rsid w:val="00BD4CA1"/>
    <w:rsid w:val="00BD5556"/>
    <w:rsid w:val="00BD652E"/>
    <w:rsid w:val="00BE1357"/>
    <w:rsid w:val="00BE26A2"/>
    <w:rsid w:val="00BE430F"/>
    <w:rsid w:val="00BE49D7"/>
    <w:rsid w:val="00BE5666"/>
    <w:rsid w:val="00BF0EE9"/>
    <w:rsid w:val="00BF213C"/>
    <w:rsid w:val="00BF2C18"/>
    <w:rsid w:val="00BF35DA"/>
    <w:rsid w:val="00BF45AD"/>
    <w:rsid w:val="00BF4B11"/>
    <w:rsid w:val="00C00372"/>
    <w:rsid w:val="00C045A6"/>
    <w:rsid w:val="00C060C0"/>
    <w:rsid w:val="00C111FA"/>
    <w:rsid w:val="00C115C5"/>
    <w:rsid w:val="00C14079"/>
    <w:rsid w:val="00C14A5E"/>
    <w:rsid w:val="00C1759E"/>
    <w:rsid w:val="00C17661"/>
    <w:rsid w:val="00C17F07"/>
    <w:rsid w:val="00C2103A"/>
    <w:rsid w:val="00C23380"/>
    <w:rsid w:val="00C2362E"/>
    <w:rsid w:val="00C24267"/>
    <w:rsid w:val="00C2641C"/>
    <w:rsid w:val="00C268E8"/>
    <w:rsid w:val="00C27FF3"/>
    <w:rsid w:val="00C300E5"/>
    <w:rsid w:val="00C3255A"/>
    <w:rsid w:val="00C3292A"/>
    <w:rsid w:val="00C32BA2"/>
    <w:rsid w:val="00C33B8E"/>
    <w:rsid w:val="00C33C93"/>
    <w:rsid w:val="00C34414"/>
    <w:rsid w:val="00C36510"/>
    <w:rsid w:val="00C3746D"/>
    <w:rsid w:val="00C44EE5"/>
    <w:rsid w:val="00C54433"/>
    <w:rsid w:val="00C54C5E"/>
    <w:rsid w:val="00C55204"/>
    <w:rsid w:val="00C56847"/>
    <w:rsid w:val="00C56981"/>
    <w:rsid w:val="00C57BCE"/>
    <w:rsid w:val="00C64B91"/>
    <w:rsid w:val="00C65490"/>
    <w:rsid w:val="00C665B1"/>
    <w:rsid w:val="00C66EA7"/>
    <w:rsid w:val="00C67D61"/>
    <w:rsid w:val="00C70CE6"/>
    <w:rsid w:val="00C71D3B"/>
    <w:rsid w:val="00C74066"/>
    <w:rsid w:val="00C75D49"/>
    <w:rsid w:val="00C80861"/>
    <w:rsid w:val="00C83D51"/>
    <w:rsid w:val="00C86066"/>
    <w:rsid w:val="00C8723A"/>
    <w:rsid w:val="00C904FA"/>
    <w:rsid w:val="00C909E5"/>
    <w:rsid w:val="00C91AC3"/>
    <w:rsid w:val="00C93346"/>
    <w:rsid w:val="00C95AB9"/>
    <w:rsid w:val="00C97702"/>
    <w:rsid w:val="00CA1E9C"/>
    <w:rsid w:val="00CA1FC6"/>
    <w:rsid w:val="00CA257F"/>
    <w:rsid w:val="00CA2F51"/>
    <w:rsid w:val="00CA3527"/>
    <w:rsid w:val="00CA6466"/>
    <w:rsid w:val="00CA65E7"/>
    <w:rsid w:val="00CB0262"/>
    <w:rsid w:val="00CB471F"/>
    <w:rsid w:val="00CB4D40"/>
    <w:rsid w:val="00CB5536"/>
    <w:rsid w:val="00CB570E"/>
    <w:rsid w:val="00CC2984"/>
    <w:rsid w:val="00CD1058"/>
    <w:rsid w:val="00CD14AA"/>
    <w:rsid w:val="00CD34B2"/>
    <w:rsid w:val="00CD7880"/>
    <w:rsid w:val="00CD7953"/>
    <w:rsid w:val="00CD7984"/>
    <w:rsid w:val="00CD7ADE"/>
    <w:rsid w:val="00CE24B3"/>
    <w:rsid w:val="00CE5586"/>
    <w:rsid w:val="00CE6FB6"/>
    <w:rsid w:val="00CE7D99"/>
    <w:rsid w:val="00CF0CB0"/>
    <w:rsid w:val="00CF5B7B"/>
    <w:rsid w:val="00CF7753"/>
    <w:rsid w:val="00D03B1E"/>
    <w:rsid w:val="00D03C30"/>
    <w:rsid w:val="00D053C1"/>
    <w:rsid w:val="00D0558C"/>
    <w:rsid w:val="00D07870"/>
    <w:rsid w:val="00D124A0"/>
    <w:rsid w:val="00D128D6"/>
    <w:rsid w:val="00D14336"/>
    <w:rsid w:val="00D16A3B"/>
    <w:rsid w:val="00D21BF0"/>
    <w:rsid w:val="00D22DF7"/>
    <w:rsid w:val="00D23678"/>
    <w:rsid w:val="00D23B59"/>
    <w:rsid w:val="00D2658C"/>
    <w:rsid w:val="00D27C42"/>
    <w:rsid w:val="00D3070E"/>
    <w:rsid w:val="00D30D3B"/>
    <w:rsid w:val="00D356C0"/>
    <w:rsid w:val="00D36412"/>
    <w:rsid w:val="00D36C25"/>
    <w:rsid w:val="00D37682"/>
    <w:rsid w:val="00D37A29"/>
    <w:rsid w:val="00D43061"/>
    <w:rsid w:val="00D43BA8"/>
    <w:rsid w:val="00D445BD"/>
    <w:rsid w:val="00D45B14"/>
    <w:rsid w:val="00D47A67"/>
    <w:rsid w:val="00D57CBC"/>
    <w:rsid w:val="00D57F63"/>
    <w:rsid w:val="00D619C6"/>
    <w:rsid w:val="00D62E38"/>
    <w:rsid w:val="00D6482E"/>
    <w:rsid w:val="00D649D3"/>
    <w:rsid w:val="00D64BF5"/>
    <w:rsid w:val="00D7228A"/>
    <w:rsid w:val="00D745AC"/>
    <w:rsid w:val="00D76D4D"/>
    <w:rsid w:val="00D805FD"/>
    <w:rsid w:val="00D818D7"/>
    <w:rsid w:val="00D8201B"/>
    <w:rsid w:val="00D82317"/>
    <w:rsid w:val="00D824C5"/>
    <w:rsid w:val="00D82564"/>
    <w:rsid w:val="00D8463B"/>
    <w:rsid w:val="00D84E98"/>
    <w:rsid w:val="00D857E3"/>
    <w:rsid w:val="00D86E69"/>
    <w:rsid w:val="00D87C1B"/>
    <w:rsid w:val="00D9038B"/>
    <w:rsid w:val="00D905EB"/>
    <w:rsid w:val="00D90759"/>
    <w:rsid w:val="00D91919"/>
    <w:rsid w:val="00D91D3F"/>
    <w:rsid w:val="00D95066"/>
    <w:rsid w:val="00D95DC2"/>
    <w:rsid w:val="00DA01D5"/>
    <w:rsid w:val="00DA0A4A"/>
    <w:rsid w:val="00DA1087"/>
    <w:rsid w:val="00DA3DC7"/>
    <w:rsid w:val="00DA421D"/>
    <w:rsid w:val="00DA4D58"/>
    <w:rsid w:val="00DA6711"/>
    <w:rsid w:val="00DA67EA"/>
    <w:rsid w:val="00DB067E"/>
    <w:rsid w:val="00DB2033"/>
    <w:rsid w:val="00DB28F6"/>
    <w:rsid w:val="00DB4163"/>
    <w:rsid w:val="00DB524E"/>
    <w:rsid w:val="00DB66AD"/>
    <w:rsid w:val="00DB6F62"/>
    <w:rsid w:val="00DB70CD"/>
    <w:rsid w:val="00DC0329"/>
    <w:rsid w:val="00DC23D7"/>
    <w:rsid w:val="00DC2407"/>
    <w:rsid w:val="00DC2FBB"/>
    <w:rsid w:val="00DC51FA"/>
    <w:rsid w:val="00DC629E"/>
    <w:rsid w:val="00DC7965"/>
    <w:rsid w:val="00DD35D1"/>
    <w:rsid w:val="00DD3E91"/>
    <w:rsid w:val="00DD7722"/>
    <w:rsid w:val="00DE0D1A"/>
    <w:rsid w:val="00DE1572"/>
    <w:rsid w:val="00DE23D0"/>
    <w:rsid w:val="00DE458C"/>
    <w:rsid w:val="00DE50CE"/>
    <w:rsid w:val="00DE5E16"/>
    <w:rsid w:val="00DF0714"/>
    <w:rsid w:val="00DF08A5"/>
    <w:rsid w:val="00DF1731"/>
    <w:rsid w:val="00DF24AF"/>
    <w:rsid w:val="00DF42D3"/>
    <w:rsid w:val="00DF4C58"/>
    <w:rsid w:val="00DF4C79"/>
    <w:rsid w:val="00DF6F76"/>
    <w:rsid w:val="00E0005A"/>
    <w:rsid w:val="00E00187"/>
    <w:rsid w:val="00E01AD9"/>
    <w:rsid w:val="00E0219D"/>
    <w:rsid w:val="00E0262F"/>
    <w:rsid w:val="00E04418"/>
    <w:rsid w:val="00E076CB"/>
    <w:rsid w:val="00E076F6"/>
    <w:rsid w:val="00E112EA"/>
    <w:rsid w:val="00E1150D"/>
    <w:rsid w:val="00E11A2B"/>
    <w:rsid w:val="00E11C3B"/>
    <w:rsid w:val="00E126B3"/>
    <w:rsid w:val="00E15CDF"/>
    <w:rsid w:val="00E16B81"/>
    <w:rsid w:val="00E20F2B"/>
    <w:rsid w:val="00E211F6"/>
    <w:rsid w:val="00E214D3"/>
    <w:rsid w:val="00E21705"/>
    <w:rsid w:val="00E21B19"/>
    <w:rsid w:val="00E22719"/>
    <w:rsid w:val="00E26821"/>
    <w:rsid w:val="00E3187A"/>
    <w:rsid w:val="00E33CBC"/>
    <w:rsid w:val="00E3449E"/>
    <w:rsid w:val="00E34911"/>
    <w:rsid w:val="00E411B1"/>
    <w:rsid w:val="00E41661"/>
    <w:rsid w:val="00E45926"/>
    <w:rsid w:val="00E46AAD"/>
    <w:rsid w:val="00E50300"/>
    <w:rsid w:val="00E51154"/>
    <w:rsid w:val="00E515F4"/>
    <w:rsid w:val="00E55863"/>
    <w:rsid w:val="00E56CE0"/>
    <w:rsid w:val="00E60F07"/>
    <w:rsid w:val="00E61658"/>
    <w:rsid w:val="00E61A17"/>
    <w:rsid w:val="00E63C19"/>
    <w:rsid w:val="00E651DA"/>
    <w:rsid w:val="00E65EAD"/>
    <w:rsid w:val="00E67158"/>
    <w:rsid w:val="00E673D7"/>
    <w:rsid w:val="00E71D72"/>
    <w:rsid w:val="00E729C2"/>
    <w:rsid w:val="00E75C1A"/>
    <w:rsid w:val="00E76EE6"/>
    <w:rsid w:val="00E81DBE"/>
    <w:rsid w:val="00E840DF"/>
    <w:rsid w:val="00E86165"/>
    <w:rsid w:val="00E91AF2"/>
    <w:rsid w:val="00E93127"/>
    <w:rsid w:val="00E96F7D"/>
    <w:rsid w:val="00E97EF1"/>
    <w:rsid w:val="00EA01D4"/>
    <w:rsid w:val="00EA2534"/>
    <w:rsid w:val="00EA5455"/>
    <w:rsid w:val="00EA58B1"/>
    <w:rsid w:val="00EA71A4"/>
    <w:rsid w:val="00EA71F2"/>
    <w:rsid w:val="00EA7AA0"/>
    <w:rsid w:val="00EB0BAA"/>
    <w:rsid w:val="00EB0C34"/>
    <w:rsid w:val="00EB6472"/>
    <w:rsid w:val="00EC2995"/>
    <w:rsid w:val="00EC4379"/>
    <w:rsid w:val="00EC5066"/>
    <w:rsid w:val="00EC7526"/>
    <w:rsid w:val="00ED1176"/>
    <w:rsid w:val="00ED4C96"/>
    <w:rsid w:val="00ED5234"/>
    <w:rsid w:val="00ED5C34"/>
    <w:rsid w:val="00ED5FC6"/>
    <w:rsid w:val="00ED6C37"/>
    <w:rsid w:val="00ED78B8"/>
    <w:rsid w:val="00ED7E84"/>
    <w:rsid w:val="00EE0E98"/>
    <w:rsid w:val="00EE203A"/>
    <w:rsid w:val="00EE2E03"/>
    <w:rsid w:val="00EE5204"/>
    <w:rsid w:val="00EE76C9"/>
    <w:rsid w:val="00EF1787"/>
    <w:rsid w:val="00EF339C"/>
    <w:rsid w:val="00EF3EB2"/>
    <w:rsid w:val="00EF4A4E"/>
    <w:rsid w:val="00EF54BB"/>
    <w:rsid w:val="00EF5EB2"/>
    <w:rsid w:val="00EF6E2D"/>
    <w:rsid w:val="00F035E7"/>
    <w:rsid w:val="00F0444D"/>
    <w:rsid w:val="00F0476A"/>
    <w:rsid w:val="00F052D2"/>
    <w:rsid w:val="00F137A9"/>
    <w:rsid w:val="00F13D65"/>
    <w:rsid w:val="00F14CDE"/>
    <w:rsid w:val="00F158CE"/>
    <w:rsid w:val="00F2219F"/>
    <w:rsid w:val="00F24120"/>
    <w:rsid w:val="00F25CF0"/>
    <w:rsid w:val="00F26EC5"/>
    <w:rsid w:val="00F30E08"/>
    <w:rsid w:val="00F32C9D"/>
    <w:rsid w:val="00F33A1A"/>
    <w:rsid w:val="00F3482F"/>
    <w:rsid w:val="00F37784"/>
    <w:rsid w:val="00F4059E"/>
    <w:rsid w:val="00F42BF9"/>
    <w:rsid w:val="00F42DB1"/>
    <w:rsid w:val="00F454F2"/>
    <w:rsid w:val="00F46480"/>
    <w:rsid w:val="00F5075F"/>
    <w:rsid w:val="00F52FBB"/>
    <w:rsid w:val="00F55F73"/>
    <w:rsid w:val="00F64C88"/>
    <w:rsid w:val="00F66086"/>
    <w:rsid w:val="00F808FA"/>
    <w:rsid w:val="00F84216"/>
    <w:rsid w:val="00F86069"/>
    <w:rsid w:val="00F939A6"/>
    <w:rsid w:val="00F93C32"/>
    <w:rsid w:val="00F94228"/>
    <w:rsid w:val="00F951EF"/>
    <w:rsid w:val="00F96D26"/>
    <w:rsid w:val="00F9719F"/>
    <w:rsid w:val="00F971D4"/>
    <w:rsid w:val="00F97481"/>
    <w:rsid w:val="00FA0AD5"/>
    <w:rsid w:val="00FA1A7A"/>
    <w:rsid w:val="00FA4601"/>
    <w:rsid w:val="00FB04EA"/>
    <w:rsid w:val="00FB0F2A"/>
    <w:rsid w:val="00FB1492"/>
    <w:rsid w:val="00FB2115"/>
    <w:rsid w:val="00FB5AF4"/>
    <w:rsid w:val="00FB627E"/>
    <w:rsid w:val="00FB7320"/>
    <w:rsid w:val="00FC04C5"/>
    <w:rsid w:val="00FC04E2"/>
    <w:rsid w:val="00FC20C7"/>
    <w:rsid w:val="00FD0A64"/>
    <w:rsid w:val="00FD12E6"/>
    <w:rsid w:val="00FD20AE"/>
    <w:rsid w:val="00FD31F3"/>
    <w:rsid w:val="00FD32BD"/>
    <w:rsid w:val="00FD3786"/>
    <w:rsid w:val="00FD37F0"/>
    <w:rsid w:val="00FD4F11"/>
    <w:rsid w:val="00FD4F5C"/>
    <w:rsid w:val="00FE00A1"/>
    <w:rsid w:val="00FE0197"/>
    <w:rsid w:val="00FE18C0"/>
    <w:rsid w:val="00FE7AD0"/>
    <w:rsid w:val="00FF2A33"/>
    <w:rsid w:val="00FF4504"/>
    <w:rsid w:val="00FF6BF4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3D9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6F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36AF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5D9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54A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36AF"/>
    <w:pPr>
      <w:keepNext/>
      <w:jc w:val="center"/>
      <w:outlineLvl w:val="6"/>
    </w:pPr>
    <w:rPr>
      <w:rFonts w:ascii="Verdana" w:hAnsi="Verdana" w:cs="Arial"/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68F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3D90"/>
    <w:rPr>
      <w:rFonts w:ascii="Cambria" w:hAnsi="Cambria" w:cs="Times New Roman"/>
      <w:b/>
      <w:bCs/>
      <w:color w:val="365F91"/>
      <w:sz w:val="28"/>
      <w:szCs w:val="2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6FB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36AF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5D96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054A5"/>
    <w:rPr>
      <w:rFonts w:ascii="Cambria" w:hAnsi="Cambria" w:cs="Times New Roman"/>
      <w:i/>
      <w:iCs/>
      <w:color w:val="243F60"/>
      <w:sz w:val="24"/>
      <w:szCs w:val="24"/>
      <w:lang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236AF"/>
    <w:rPr>
      <w:rFonts w:ascii="Verdana" w:hAnsi="Verdana" w:cs="Arial"/>
      <w:b/>
      <w:sz w:val="24"/>
      <w:szCs w:val="24"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A68F0"/>
    <w:rPr>
      <w:rFonts w:ascii="Cambria" w:hAnsi="Cambria" w:cs="Times New Roman"/>
      <w:color w:val="404040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semiHidden/>
    <w:rsid w:val="00A236A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36AF"/>
    <w:rPr>
      <w:rFonts w:ascii="Tahoma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D03B1E"/>
    <w:pPr>
      <w:ind w:left="720"/>
      <w:contextualSpacing/>
    </w:pPr>
  </w:style>
  <w:style w:type="paragraph" w:styleId="NormalWeb">
    <w:name w:val="Normal (Web)"/>
    <w:basedOn w:val="Normal"/>
    <w:uiPriority w:val="99"/>
    <w:rsid w:val="00D36C25"/>
    <w:pPr>
      <w:suppressAutoHyphens/>
      <w:spacing w:before="280" w:after="280"/>
    </w:pPr>
    <w:rPr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193D9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3D90"/>
    <w:rPr>
      <w:rFonts w:ascii="Times New Roman" w:hAnsi="Times New Roman" w:cs="Times New Roman"/>
      <w:sz w:val="24"/>
      <w:szCs w:val="24"/>
      <w:lang w:eastAsia="it-IT"/>
    </w:rPr>
  </w:style>
  <w:style w:type="paragraph" w:styleId="BodyText2">
    <w:name w:val="Body Text 2"/>
    <w:basedOn w:val="Normal"/>
    <w:link w:val="BodyText2Char"/>
    <w:uiPriority w:val="99"/>
    <w:semiHidden/>
    <w:rsid w:val="00193D90"/>
    <w:pPr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93D90"/>
    <w:rPr>
      <w:rFonts w:ascii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9C3014"/>
    <w:rPr>
      <w:rFonts w:cs="Times New Roman"/>
      <w:b/>
    </w:rPr>
  </w:style>
  <w:style w:type="paragraph" w:customStyle="1" w:styleId="ParaAttribute1">
    <w:name w:val="ParaAttribute1"/>
    <w:uiPriority w:val="99"/>
    <w:rsid w:val="00641431"/>
    <w:pPr>
      <w:widowControl w:val="0"/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Standard">
    <w:name w:val="Standard"/>
    <w:uiPriority w:val="99"/>
    <w:rsid w:val="00D6482E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harAttribute0">
    <w:name w:val="CharAttribute0"/>
    <w:uiPriority w:val="99"/>
    <w:rsid w:val="00D95DC2"/>
    <w:rPr>
      <w:rFonts w:ascii="Times New Roman" w:hAnsi="Times New Roman"/>
      <w:sz w:val="28"/>
    </w:rPr>
  </w:style>
  <w:style w:type="character" w:customStyle="1" w:styleId="StrongEmphasis">
    <w:name w:val="Strong Emphasis"/>
    <w:uiPriority w:val="99"/>
    <w:rsid w:val="005238BB"/>
    <w:rPr>
      <w:b/>
    </w:rPr>
  </w:style>
  <w:style w:type="paragraph" w:customStyle="1" w:styleId="Textbody">
    <w:name w:val="Text body"/>
    <w:basedOn w:val="Normal"/>
    <w:uiPriority w:val="99"/>
    <w:rsid w:val="004F6FBB"/>
    <w:pPr>
      <w:widowControl w:val="0"/>
      <w:suppressAutoHyphens/>
      <w:spacing w:after="120"/>
    </w:pPr>
    <w:rPr>
      <w:rFonts w:eastAsia="Calibri" w:cs="Tahoma"/>
      <w:kern w:val="2"/>
      <w:lang w:val="en-US" w:eastAsia="ar-SA"/>
    </w:rPr>
  </w:style>
  <w:style w:type="paragraph" w:customStyle="1" w:styleId="western">
    <w:name w:val="western"/>
    <w:basedOn w:val="Normal"/>
    <w:uiPriority w:val="99"/>
    <w:rsid w:val="00F42BF9"/>
    <w:pPr>
      <w:spacing w:before="100" w:beforeAutospacing="1" w:after="142" w:line="288" w:lineRule="auto"/>
    </w:pPr>
    <w:rPr>
      <w:rFonts w:ascii="Liberation Serif" w:hAnsi="Liberation Serif" w:cs="Liberation Serif"/>
      <w:color w:val="000000"/>
    </w:rPr>
  </w:style>
  <w:style w:type="paragraph" w:customStyle="1" w:styleId="Stile">
    <w:name w:val="Stile"/>
    <w:uiPriority w:val="99"/>
    <w:rsid w:val="002756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162</Words>
  <Characters>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Oriolol</dc:creator>
  <cp:keywords/>
  <dc:description/>
  <cp:lastModifiedBy>LT</cp:lastModifiedBy>
  <cp:revision>2</cp:revision>
  <cp:lastPrinted>2018-04-09T09:55:00Z</cp:lastPrinted>
  <dcterms:created xsi:type="dcterms:W3CDTF">2020-05-24T19:49:00Z</dcterms:created>
  <dcterms:modified xsi:type="dcterms:W3CDTF">2020-05-24T19:49:00Z</dcterms:modified>
</cp:coreProperties>
</file>